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B6" w:rsidRDefault="00FC61B6">
      <w:pPr>
        <w:spacing w:line="520" w:lineRule="exac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8F03CB">
        <w:rPr>
          <w:rFonts w:ascii="Times New Roman" w:eastAsia="仿宋_GB2312" w:hAnsi="Times New Roman"/>
          <w:sz w:val="32"/>
          <w:szCs w:val="32"/>
        </w:rPr>
        <w:t xml:space="preserve"> </w:t>
      </w:r>
      <w:r w:rsidRPr="008F03CB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2</w:t>
      </w:r>
    </w:p>
    <w:p w:rsidR="00FC61B6" w:rsidRDefault="00FC61B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C61B6" w:rsidRDefault="00FC61B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温州市科普联合会（筹）个人会员推荐表</w:t>
      </w:r>
    </w:p>
    <w:p w:rsidR="00FC61B6" w:rsidRDefault="00FC61B6">
      <w:pPr>
        <w:rPr>
          <w:rFonts w:ascii="楷体" w:eastAsia="楷体" w:hAnsi="楷体" w:cs="楷体"/>
          <w:sz w:val="28"/>
          <w:szCs w:val="28"/>
        </w:rPr>
      </w:pP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1"/>
        <w:gridCol w:w="1154"/>
        <w:gridCol w:w="2131"/>
        <w:gridCol w:w="2033"/>
        <w:gridCol w:w="2446"/>
      </w:tblGrid>
      <w:tr w:rsidR="00FC61B6" w:rsidRPr="004D6F78">
        <w:trPr>
          <w:trHeight w:val="794"/>
          <w:jc w:val="center"/>
        </w:trPr>
        <w:tc>
          <w:tcPr>
            <w:tcW w:w="2265" w:type="dxa"/>
            <w:gridSpan w:val="2"/>
            <w:vAlign w:val="center"/>
          </w:tcPr>
          <w:p w:rsidR="00FC61B6" w:rsidRDefault="00FC61B6">
            <w:pPr>
              <w:spacing w:line="400" w:lineRule="exact"/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cs="黑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131" w:type="dxa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446" w:type="dxa"/>
            <w:vAlign w:val="center"/>
          </w:tcPr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C61B6" w:rsidRPr="004D6F78">
        <w:trPr>
          <w:trHeight w:val="794"/>
          <w:jc w:val="center"/>
        </w:trPr>
        <w:tc>
          <w:tcPr>
            <w:tcW w:w="2265" w:type="dxa"/>
            <w:gridSpan w:val="2"/>
            <w:vAlign w:val="center"/>
          </w:tcPr>
          <w:p w:rsidR="00FC61B6" w:rsidRDefault="00FC61B6">
            <w:pPr>
              <w:spacing w:line="400" w:lineRule="exact"/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" w:eastAsia="仿宋" w:hAnsi="仿宋" w:cs="黑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黑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2131" w:type="dxa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党</w:t>
            </w:r>
            <w:r>
              <w:rPr>
                <w:rFonts w:ascii="仿宋" w:eastAsia="仿宋" w:hAnsi="仿宋" w:cs="黑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派</w:t>
            </w:r>
          </w:p>
        </w:tc>
        <w:tc>
          <w:tcPr>
            <w:tcW w:w="2446" w:type="dxa"/>
            <w:vAlign w:val="center"/>
          </w:tcPr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C61B6" w:rsidRPr="004D6F78">
        <w:trPr>
          <w:trHeight w:val="794"/>
          <w:jc w:val="center"/>
        </w:trPr>
        <w:tc>
          <w:tcPr>
            <w:tcW w:w="2265" w:type="dxa"/>
            <w:gridSpan w:val="2"/>
            <w:vAlign w:val="center"/>
          </w:tcPr>
          <w:p w:rsidR="00FC61B6" w:rsidRDefault="00FC61B6">
            <w:pPr>
              <w:spacing w:line="400" w:lineRule="exact"/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131" w:type="dxa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专业特长</w:t>
            </w:r>
          </w:p>
        </w:tc>
        <w:tc>
          <w:tcPr>
            <w:tcW w:w="2446" w:type="dxa"/>
            <w:vAlign w:val="center"/>
          </w:tcPr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C61B6" w:rsidRPr="004D6F78">
        <w:trPr>
          <w:trHeight w:val="794"/>
          <w:jc w:val="center"/>
        </w:trPr>
        <w:tc>
          <w:tcPr>
            <w:tcW w:w="2265" w:type="dxa"/>
            <w:gridSpan w:val="2"/>
            <w:vAlign w:val="center"/>
          </w:tcPr>
          <w:p w:rsidR="00FC61B6" w:rsidRDefault="00FC61B6">
            <w:pPr>
              <w:spacing w:line="400" w:lineRule="exact"/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31" w:type="dxa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446" w:type="dxa"/>
            <w:vAlign w:val="center"/>
          </w:tcPr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C61B6" w:rsidRPr="004D6F78">
        <w:trPr>
          <w:trHeight w:val="794"/>
          <w:jc w:val="center"/>
        </w:trPr>
        <w:tc>
          <w:tcPr>
            <w:tcW w:w="2265" w:type="dxa"/>
            <w:gridSpan w:val="2"/>
            <w:vAlign w:val="center"/>
          </w:tcPr>
          <w:p w:rsidR="00FC61B6" w:rsidRDefault="00FC61B6">
            <w:pPr>
              <w:spacing w:line="400" w:lineRule="exact"/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所属领域</w:t>
            </w:r>
          </w:p>
        </w:tc>
        <w:tc>
          <w:tcPr>
            <w:tcW w:w="6610" w:type="dxa"/>
            <w:gridSpan w:val="3"/>
            <w:vAlign w:val="center"/>
          </w:tcPr>
          <w:p w:rsidR="00FC61B6" w:rsidRDefault="00FC61B6">
            <w:pP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Wingdings 2" w:cs="sans-serif" w:hint="eastAsia"/>
                <w:b/>
                <w:bCs/>
                <w:snapToGrid w:val="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高校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Wingdings 2" w:cs="sans-serif" w:hint="eastAsia"/>
                <w:b/>
                <w:bCs/>
                <w:snapToGrid w:val="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其他学校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Wingdings 2" w:cs="sans-serif" w:hint="eastAsia"/>
                <w:b/>
                <w:bCs/>
                <w:snapToGrid w:val="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科研机构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Wingdings 2" w:cs="sans-serif" w:hint="eastAsia"/>
                <w:b/>
                <w:bCs/>
                <w:snapToGrid w:val="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sans-serif" w:hint="eastAsia"/>
                <w:b/>
                <w:bCs/>
                <w:snapToGrid w:val="0"/>
                <w:kern w:val="0"/>
                <w:sz w:val="24"/>
                <w:szCs w:val="24"/>
              </w:rPr>
              <w:t>国有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企业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Wingdings 2" w:cs="sans-serif" w:hint="eastAsia"/>
                <w:b/>
                <w:bCs/>
                <w:snapToGrid w:val="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民营企业</w:t>
            </w: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Wingdings 2" w:cs="sans-serif" w:hint="eastAsia"/>
                <w:b/>
                <w:bCs/>
                <w:snapToGrid w:val="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学会、协会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Wingdings 2" w:cs="sans-serif" w:hint="eastAsia"/>
                <w:b/>
                <w:bCs/>
                <w:snapToGrid w:val="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媒体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Wingdings 2" w:cs="sans-serif" w:hint="eastAsia"/>
                <w:b/>
                <w:bCs/>
                <w:snapToGrid w:val="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科普场馆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Wingdings 2" w:cs="sans-serif" w:hint="eastAsia"/>
                <w:b/>
                <w:bCs/>
                <w:snapToGrid w:val="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科普基地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Wingdings 2" w:cs="sans-serif" w:hint="eastAsia"/>
                <w:b/>
                <w:bCs/>
                <w:snapToGrid w:val="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FC61B6" w:rsidRPr="004D6F78">
        <w:trPr>
          <w:trHeight w:val="794"/>
          <w:jc w:val="center"/>
        </w:trPr>
        <w:tc>
          <w:tcPr>
            <w:tcW w:w="2265" w:type="dxa"/>
            <w:gridSpan w:val="2"/>
            <w:vAlign w:val="center"/>
          </w:tcPr>
          <w:p w:rsidR="00FC61B6" w:rsidRDefault="00FC61B6">
            <w:pPr>
              <w:spacing w:line="400" w:lineRule="exact"/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工作单位及职务（或原单位）</w:t>
            </w:r>
          </w:p>
        </w:tc>
        <w:tc>
          <w:tcPr>
            <w:tcW w:w="6610" w:type="dxa"/>
            <w:gridSpan w:val="3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C61B6" w:rsidRPr="004D6F78">
        <w:trPr>
          <w:trHeight w:val="794"/>
          <w:jc w:val="center"/>
        </w:trPr>
        <w:tc>
          <w:tcPr>
            <w:tcW w:w="2265" w:type="dxa"/>
            <w:gridSpan w:val="2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学会任职</w:t>
            </w:r>
          </w:p>
        </w:tc>
        <w:tc>
          <w:tcPr>
            <w:tcW w:w="6610" w:type="dxa"/>
            <w:gridSpan w:val="3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C61B6" w:rsidRPr="004D6F78">
        <w:trPr>
          <w:trHeight w:val="794"/>
          <w:jc w:val="center"/>
        </w:trPr>
        <w:tc>
          <w:tcPr>
            <w:tcW w:w="2265" w:type="dxa"/>
            <w:gridSpan w:val="2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邮</w:t>
            </w:r>
            <w:r>
              <w:rPr>
                <w:rFonts w:ascii="仿宋" w:eastAsia="仿宋" w:hAnsi="仿宋" w:cs="黑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6610" w:type="dxa"/>
            <w:gridSpan w:val="3"/>
            <w:vAlign w:val="center"/>
          </w:tcPr>
          <w:p w:rsidR="00FC61B6" w:rsidRDefault="00FC61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C61B6" w:rsidRPr="004D6F78">
        <w:trPr>
          <w:trHeight w:val="2299"/>
          <w:jc w:val="center"/>
        </w:trPr>
        <w:tc>
          <w:tcPr>
            <w:tcW w:w="1111" w:type="dxa"/>
            <w:vAlign w:val="center"/>
          </w:tcPr>
          <w:p w:rsidR="00FC61B6" w:rsidRDefault="00FC61B6">
            <w:pPr>
              <w:snapToGrid w:val="0"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pacing w:val="-20"/>
                <w:kern w:val="0"/>
                <w:sz w:val="24"/>
                <w:szCs w:val="24"/>
              </w:rPr>
              <w:t>本人</w:t>
            </w:r>
          </w:p>
          <w:p w:rsidR="00FC61B6" w:rsidRDefault="00FC61B6">
            <w:pPr>
              <w:snapToGrid w:val="0"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pacing w:val="-20"/>
                <w:kern w:val="0"/>
                <w:sz w:val="24"/>
                <w:szCs w:val="24"/>
              </w:rPr>
              <w:t>工作</w:t>
            </w:r>
          </w:p>
          <w:p w:rsidR="00FC61B6" w:rsidRDefault="00FC61B6">
            <w:pPr>
              <w:snapToGrid w:val="0"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pacing w:val="-20"/>
                <w:kern w:val="0"/>
                <w:sz w:val="24"/>
                <w:szCs w:val="24"/>
              </w:rPr>
              <w:t>简介</w:t>
            </w:r>
          </w:p>
        </w:tc>
        <w:tc>
          <w:tcPr>
            <w:tcW w:w="7764" w:type="dxa"/>
            <w:gridSpan w:val="4"/>
            <w:vAlign w:val="center"/>
          </w:tcPr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wordWrap w:val="0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本人签字：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     </w:t>
            </w: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C61B6" w:rsidRPr="004D6F78" w:rsidTr="008F03CB">
        <w:trPr>
          <w:trHeight w:val="4194"/>
          <w:jc w:val="center"/>
        </w:trPr>
        <w:tc>
          <w:tcPr>
            <w:tcW w:w="1111" w:type="dxa"/>
            <w:vAlign w:val="center"/>
          </w:tcPr>
          <w:p w:rsidR="00FC61B6" w:rsidRDefault="00FC61B6">
            <w:pPr>
              <w:snapToGrid w:val="0"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pacing w:val="-20"/>
                <w:kern w:val="0"/>
                <w:sz w:val="24"/>
                <w:szCs w:val="24"/>
              </w:rPr>
              <w:t>推荐</w:t>
            </w:r>
          </w:p>
          <w:p w:rsidR="00FC61B6" w:rsidRDefault="00FC61B6">
            <w:pPr>
              <w:snapToGrid w:val="0"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pacing w:val="-20"/>
                <w:kern w:val="0"/>
                <w:sz w:val="24"/>
                <w:szCs w:val="24"/>
              </w:rPr>
              <w:t>单位</w:t>
            </w:r>
          </w:p>
          <w:p w:rsidR="00FC61B6" w:rsidRDefault="00FC61B6">
            <w:pPr>
              <w:snapToGrid w:val="0"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pacing w:val="-20"/>
                <w:kern w:val="0"/>
                <w:sz w:val="24"/>
                <w:szCs w:val="24"/>
              </w:rPr>
              <w:t>意见</w:t>
            </w:r>
          </w:p>
          <w:p w:rsidR="00FC61B6" w:rsidRDefault="00FC61B6">
            <w:pPr>
              <w:snapToGrid w:val="0"/>
              <w:spacing w:line="360" w:lineRule="auto"/>
              <w:jc w:val="center"/>
              <w:rPr>
                <w:rFonts w:ascii="仿宋" w:eastAsia="仿宋" w:hAnsi="仿宋" w:cs="黑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pacing w:val="-20"/>
                <w:kern w:val="0"/>
                <w:sz w:val="24"/>
                <w:szCs w:val="24"/>
              </w:rPr>
              <w:t>（选填）</w:t>
            </w:r>
          </w:p>
        </w:tc>
        <w:tc>
          <w:tcPr>
            <w:tcW w:w="7764" w:type="dxa"/>
            <w:gridSpan w:val="4"/>
            <w:vAlign w:val="center"/>
          </w:tcPr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wordWrap w:val="0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（单位盖章）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     </w:t>
            </w: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C61B6" w:rsidRDefault="00FC61B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p w:rsidR="00FC61B6" w:rsidRDefault="00FC61B6">
      <w:pPr>
        <w:spacing w:line="560" w:lineRule="exact"/>
        <w:jc w:val="left"/>
        <w:rPr>
          <w:rFonts w:ascii="仿宋" w:eastAsia="仿宋" w:hAnsi="仿宋"/>
          <w:sz w:val="32"/>
          <w:szCs w:val="36"/>
        </w:rPr>
      </w:pPr>
    </w:p>
    <w:sectPr w:rsidR="00FC61B6" w:rsidSect="00A96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B6" w:rsidRDefault="00FC61B6">
      <w:r>
        <w:separator/>
      </w:r>
    </w:p>
  </w:endnote>
  <w:endnote w:type="continuationSeparator" w:id="0">
    <w:p w:rsidR="00FC61B6" w:rsidRDefault="00FC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B6" w:rsidRDefault="00FC61B6" w:rsidP="002F58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61B6" w:rsidRDefault="00FC61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B6" w:rsidRPr="008F03CB" w:rsidRDefault="00FC61B6" w:rsidP="002F5853">
    <w:pPr>
      <w:pStyle w:val="Footer"/>
      <w:framePr w:wrap="around" w:vAnchor="text" w:hAnchor="margin" w:xAlign="center" w:y="1"/>
      <w:rPr>
        <w:rStyle w:val="PageNumber"/>
        <w:rFonts w:ascii="宋体" w:eastAsia="宋体" w:hAnsi="宋体"/>
        <w:sz w:val="24"/>
        <w:szCs w:val="24"/>
      </w:rPr>
    </w:pPr>
    <w:r w:rsidRPr="008F03CB">
      <w:rPr>
        <w:rStyle w:val="PageNumber"/>
        <w:rFonts w:ascii="宋体" w:eastAsia="宋体" w:hAnsi="宋体"/>
        <w:sz w:val="24"/>
        <w:szCs w:val="24"/>
      </w:rPr>
      <w:fldChar w:fldCharType="begin"/>
    </w:r>
    <w:r w:rsidRPr="008F03CB">
      <w:rPr>
        <w:rStyle w:val="PageNumber"/>
        <w:rFonts w:ascii="宋体" w:eastAsia="宋体" w:hAnsi="宋体"/>
        <w:sz w:val="24"/>
        <w:szCs w:val="24"/>
      </w:rPr>
      <w:instrText xml:space="preserve">PAGE  </w:instrText>
    </w:r>
    <w:r w:rsidRPr="008F03CB">
      <w:rPr>
        <w:rStyle w:val="PageNumber"/>
        <w:rFonts w:ascii="宋体" w:eastAsia="宋体" w:hAnsi="宋体"/>
        <w:sz w:val="24"/>
        <w:szCs w:val="24"/>
      </w:rPr>
      <w:fldChar w:fldCharType="separate"/>
    </w:r>
    <w:r>
      <w:rPr>
        <w:rStyle w:val="PageNumber"/>
        <w:rFonts w:ascii="宋体" w:eastAsia="宋体" w:hAnsi="宋体"/>
        <w:noProof/>
        <w:sz w:val="24"/>
        <w:szCs w:val="24"/>
      </w:rPr>
      <w:t>2</w:t>
    </w:r>
    <w:r w:rsidRPr="008F03CB">
      <w:rPr>
        <w:rStyle w:val="PageNumber"/>
        <w:rFonts w:ascii="宋体" w:eastAsia="宋体" w:hAnsi="宋体"/>
        <w:sz w:val="24"/>
        <w:szCs w:val="24"/>
      </w:rPr>
      <w:fldChar w:fldCharType="end"/>
    </w:r>
  </w:p>
  <w:p w:rsidR="00FC61B6" w:rsidRDefault="00FC61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B6" w:rsidRDefault="00FC61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B6" w:rsidRDefault="00FC61B6">
      <w:r>
        <w:separator/>
      </w:r>
    </w:p>
  </w:footnote>
  <w:footnote w:type="continuationSeparator" w:id="0">
    <w:p w:rsidR="00FC61B6" w:rsidRDefault="00FC6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B6" w:rsidRDefault="00FC61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B6" w:rsidRDefault="00FC61B6" w:rsidP="00052B4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B6" w:rsidRDefault="00FC61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M3YjMyMzYyODNmNWM5OTcxMDI5MGI0Y2M3ZmFlZTkifQ=="/>
  </w:docVars>
  <w:rsids>
    <w:rsidRoot w:val="00470A9D"/>
    <w:rsid w:val="00052B47"/>
    <w:rsid w:val="00054AB4"/>
    <w:rsid w:val="00225468"/>
    <w:rsid w:val="00241884"/>
    <w:rsid w:val="002541E0"/>
    <w:rsid w:val="0026107A"/>
    <w:rsid w:val="00272FE5"/>
    <w:rsid w:val="00286FAA"/>
    <w:rsid w:val="002F5853"/>
    <w:rsid w:val="00345DD6"/>
    <w:rsid w:val="00357D35"/>
    <w:rsid w:val="003F2866"/>
    <w:rsid w:val="00470A9D"/>
    <w:rsid w:val="00481A6E"/>
    <w:rsid w:val="004A4EF4"/>
    <w:rsid w:val="004D6F78"/>
    <w:rsid w:val="004F363F"/>
    <w:rsid w:val="00514E44"/>
    <w:rsid w:val="007057AF"/>
    <w:rsid w:val="007C2212"/>
    <w:rsid w:val="008551C5"/>
    <w:rsid w:val="008F03CB"/>
    <w:rsid w:val="0096621D"/>
    <w:rsid w:val="009C2A50"/>
    <w:rsid w:val="00A96666"/>
    <w:rsid w:val="00BF71F4"/>
    <w:rsid w:val="00CB05E0"/>
    <w:rsid w:val="00D56086"/>
    <w:rsid w:val="00DB0056"/>
    <w:rsid w:val="00DE6B5F"/>
    <w:rsid w:val="00EE506C"/>
    <w:rsid w:val="00FA7BB6"/>
    <w:rsid w:val="00FC61B6"/>
    <w:rsid w:val="05961005"/>
    <w:rsid w:val="07097292"/>
    <w:rsid w:val="09F14CB4"/>
    <w:rsid w:val="24427E2A"/>
    <w:rsid w:val="245B6F27"/>
    <w:rsid w:val="2C9E3E55"/>
    <w:rsid w:val="37AD13F0"/>
    <w:rsid w:val="3A4A73CA"/>
    <w:rsid w:val="44B33DBE"/>
    <w:rsid w:val="49EF3AEA"/>
    <w:rsid w:val="51DF49A9"/>
    <w:rsid w:val="53A30177"/>
    <w:rsid w:val="627B1F67"/>
    <w:rsid w:val="6C0F2ECD"/>
    <w:rsid w:val="7A34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6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96666"/>
    <w:pPr>
      <w:spacing w:after="120"/>
    </w:pPr>
    <w:rPr>
      <w:rFonts w:ascii="Times New Roman" w:eastAsia="宋体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6666"/>
    <w:rPr>
      <w:rFonts w:ascii="Times New Roman" w:eastAsia="宋体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96666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A9666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3F2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F2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F03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40</Words>
  <Characters>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张</dc:creator>
  <cp:keywords/>
  <dc:description/>
  <cp:lastModifiedBy>市科协</cp:lastModifiedBy>
  <cp:revision>75</cp:revision>
  <dcterms:created xsi:type="dcterms:W3CDTF">2023-09-24T00:51:00Z</dcterms:created>
  <dcterms:modified xsi:type="dcterms:W3CDTF">2023-09-25T08:45:00Z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BE9160EBEFDD467FA4769CFBB1A60A83_12</vt:lpwstr>
  </property>
</Properties>
</file>